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A21B" w14:textId="77777777" w:rsidR="009D2375" w:rsidRPr="009D2375" w:rsidRDefault="009D2375" w:rsidP="00823D5B">
      <w:pPr>
        <w:spacing w:after="240" w:line="240" w:lineRule="auto"/>
        <w:rPr>
          <w:rFonts w:ascii="Trebuchet MS" w:eastAsia="Times New Roman" w:hAnsi="Trebuchet MS" w:cs="Times New Roman"/>
          <w:b/>
          <w:sz w:val="32"/>
          <w:lang w:eastAsia="fi-FI"/>
        </w:rPr>
      </w:pPr>
      <w:r w:rsidRPr="009D2375">
        <w:rPr>
          <w:rFonts w:ascii="Trebuchet MS" w:eastAsia="Times New Roman" w:hAnsi="Trebuchet MS" w:cs="Times New Roman"/>
          <w:b/>
          <w:sz w:val="32"/>
          <w:lang w:eastAsia="fi-FI"/>
        </w:rPr>
        <w:t>Kaulan ultraäänitutkimus (EP1AE)</w:t>
      </w:r>
    </w:p>
    <w:p w14:paraId="062D91CC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1D3EE420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 xml:space="preserve">Kaulan ultraäänitutkimuksessa tutkitaan kilpirauhanen, sylkirauhaset ja kaulan ja </w:t>
      </w:r>
      <w:proofErr w:type="spellStart"/>
      <w:r w:rsidRPr="009D2375">
        <w:rPr>
          <w:rFonts w:ascii="Trebuchet MS" w:eastAsia="Times New Roman" w:hAnsi="Trebuchet MS" w:cs="Times New Roman"/>
          <w:lang w:eastAsia="fi-FI"/>
        </w:rPr>
        <w:t>soliskuoppien</w:t>
      </w:r>
      <w:proofErr w:type="spellEnd"/>
      <w:r w:rsidRPr="009D2375">
        <w:rPr>
          <w:rFonts w:ascii="Trebuchet MS" w:eastAsia="Times New Roman" w:hAnsi="Trebuchet MS" w:cs="Times New Roman"/>
          <w:lang w:eastAsia="fi-FI"/>
        </w:rPr>
        <w:t xml:space="preserve"> imusolmukkeet. Tarvittaessa voidaan ottaa ohutneulanäyte.  </w:t>
      </w:r>
    </w:p>
    <w:p w14:paraId="10C26F21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0E2DEDC1" w14:textId="77777777" w:rsidR="009D2375" w:rsidRPr="009D2375" w:rsidRDefault="009D2375" w:rsidP="009D2375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lang w:eastAsia="fi-FI"/>
        </w:rPr>
      </w:pPr>
      <w:r w:rsidRPr="009D2375">
        <w:rPr>
          <w:rFonts w:ascii="Trebuchet MS" w:eastAsia="Times New Roman" w:hAnsi="Trebuchet MS" w:cs="Times New Roman"/>
          <w:b/>
          <w:lang w:eastAsia="fi-FI"/>
        </w:rPr>
        <w:t xml:space="preserve">Ajan varaaminen ja yhteystiedot </w:t>
      </w:r>
    </w:p>
    <w:p w14:paraId="3A91BB34" w14:textId="2DFD934B" w:rsidR="00823D5B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>Katso ohje</w:t>
      </w:r>
      <w:r w:rsidR="00823D5B">
        <w:rPr>
          <w:rFonts w:ascii="Trebuchet MS" w:eastAsia="Times New Roman" w:hAnsi="Trebuchet MS" w:cs="Times New Roman"/>
          <w:lang w:eastAsia="fi-FI"/>
        </w:rPr>
        <w:t xml:space="preserve">: </w:t>
      </w:r>
      <w:hyperlink r:id="rId12" w:history="1">
        <w:r w:rsidRPr="009D2375">
          <w:rPr>
            <w:rFonts w:ascii="Trebuchet MS" w:eastAsia="Times New Roman" w:hAnsi="Trebuchet MS" w:cs="Times New Roman"/>
            <w:color w:val="0000FF"/>
            <w:u w:val="single"/>
            <w:lang w:eastAsia="fi-FI"/>
          </w:rPr>
          <w:t xml:space="preserve">Tutkimusten ajanvaraus </w:t>
        </w:r>
        <w:r w:rsidRPr="009D2375">
          <w:rPr>
            <w:rFonts w:ascii="Trebuchet MS" w:eastAsia="Times New Roman" w:hAnsi="Trebuchet MS" w:cs="Times New Roman"/>
            <w:color w:val="0000FF"/>
            <w:u w:val="single"/>
            <w:lang w:eastAsia="fi-FI"/>
          </w:rPr>
          <w:t>k</w:t>
        </w:r>
        <w:r w:rsidRPr="009D2375">
          <w:rPr>
            <w:rFonts w:ascii="Trebuchet MS" w:eastAsia="Times New Roman" w:hAnsi="Trebuchet MS" w:cs="Times New Roman"/>
            <w:color w:val="0000FF"/>
            <w:u w:val="single"/>
            <w:lang w:eastAsia="fi-FI"/>
          </w:rPr>
          <w:t>uvantamisen toimialueella</w:t>
        </w:r>
      </w:hyperlink>
      <w:r w:rsidR="004E7FC1">
        <w:rPr>
          <w:rFonts w:ascii="Trebuchet MS" w:eastAsia="Times New Roman" w:hAnsi="Trebuchet MS" w:cs="Times New Roman"/>
          <w:color w:val="0000FF"/>
          <w:u w:val="single"/>
          <w:lang w:eastAsia="fi-FI"/>
        </w:rPr>
        <w:t xml:space="preserve"> (</w:t>
      </w:r>
      <w:proofErr w:type="spellStart"/>
      <w:r w:rsidR="004E7FC1">
        <w:rPr>
          <w:rFonts w:ascii="Trebuchet MS" w:eastAsia="Times New Roman" w:hAnsi="Trebuchet MS" w:cs="Times New Roman"/>
          <w:color w:val="0000FF"/>
          <w:u w:val="single"/>
          <w:lang w:eastAsia="fi-FI"/>
        </w:rPr>
        <w:t>Oys</w:t>
      </w:r>
      <w:proofErr w:type="spellEnd"/>
      <w:r w:rsidR="004E7FC1">
        <w:rPr>
          <w:rFonts w:ascii="Trebuchet MS" w:eastAsia="Times New Roman" w:hAnsi="Trebuchet MS" w:cs="Times New Roman"/>
          <w:color w:val="0000FF"/>
          <w:u w:val="single"/>
          <w:lang w:eastAsia="fi-FI"/>
        </w:rPr>
        <w:t>, OAS)</w:t>
      </w:r>
    </w:p>
    <w:p w14:paraId="7242880A" w14:textId="77777777" w:rsidR="00823D5B" w:rsidRPr="009D2375" w:rsidRDefault="00823D5B" w:rsidP="004E7FC1">
      <w:pPr>
        <w:spacing w:line="120" w:lineRule="auto"/>
        <w:rPr>
          <w:rFonts w:ascii="Trebuchet MS" w:eastAsia="Times New Roman" w:hAnsi="Trebuchet MS" w:cs="Times New Roman"/>
          <w:lang w:eastAsia="fi-FI"/>
        </w:rPr>
      </w:pPr>
    </w:p>
    <w:p w14:paraId="02D056F2" w14:textId="510FD244" w:rsidR="009D2375" w:rsidRPr="009D2375" w:rsidRDefault="00823D5B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proofErr w:type="spellStart"/>
      <w:r>
        <w:rPr>
          <w:rFonts w:ascii="Trebuchet MS" w:eastAsia="Times New Roman" w:hAnsi="Trebuchet MS" w:cs="Times New Roman"/>
          <w:lang w:eastAsia="fi-FI"/>
        </w:rPr>
        <w:t>Oberon</w:t>
      </w:r>
      <w:proofErr w:type="spellEnd"/>
      <w:r>
        <w:rPr>
          <w:rFonts w:ascii="Trebuchet MS" w:eastAsia="Times New Roman" w:hAnsi="Trebuchet MS" w:cs="Times New Roman"/>
          <w:lang w:eastAsia="fi-FI"/>
        </w:rPr>
        <w:t>:</w:t>
      </w:r>
    </w:p>
    <w:tbl>
      <w:tblPr>
        <w:tblW w:w="2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865"/>
        <w:gridCol w:w="896"/>
        <w:gridCol w:w="1033"/>
        <w:gridCol w:w="1872"/>
      </w:tblGrid>
      <w:tr w:rsidR="009D2375" w:rsidRPr="009D2375" w14:paraId="22241435" w14:textId="77777777" w:rsidTr="00823D5B">
        <w:trPr>
          <w:trHeight w:val="515"/>
        </w:trPr>
        <w:tc>
          <w:tcPr>
            <w:tcW w:w="1723" w:type="dxa"/>
            <w:gridSpan w:val="2"/>
            <w:shd w:val="clear" w:color="auto" w:fill="auto"/>
            <w:noWrap/>
            <w:vAlign w:val="center"/>
          </w:tcPr>
          <w:p w14:paraId="0DA440EF" w14:textId="77777777" w:rsidR="009D2375" w:rsidRPr="009D2375" w:rsidRDefault="009D2375" w:rsidP="009D2375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Cs/>
                <w:sz w:val="16"/>
                <w:szCs w:val="16"/>
                <w:lang w:eastAsia="fi-FI"/>
              </w:rPr>
            </w:pPr>
            <w:r w:rsidRPr="009D237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i-FI"/>
              </w:rPr>
              <w:t xml:space="preserve">Z3372 </w:t>
            </w:r>
            <w:r w:rsidRPr="009D237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i-FI"/>
              </w:rPr>
              <w:br/>
              <w:t>Keskusröntgen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715BBB15" w14:textId="77777777" w:rsidR="009D2375" w:rsidRPr="009D2375" w:rsidRDefault="009D2375" w:rsidP="009D2375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i-FI"/>
              </w:rPr>
            </w:pPr>
            <w:r w:rsidRPr="009D237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i-FI"/>
              </w:rPr>
              <w:t>Z3375</w:t>
            </w:r>
          </w:p>
          <w:p w14:paraId="6725168D" w14:textId="77777777" w:rsidR="009D2375" w:rsidRPr="009D2375" w:rsidRDefault="009D2375" w:rsidP="009D2375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Cs/>
                <w:sz w:val="16"/>
                <w:szCs w:val="16"/>
                <w:lang w:eastAsia="fi-FI"/>
              </w:rPr>
            </w:pPr>
            <w:r w:rsidRPr="009D237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i-FI"/>
              </w:rPr>
              <w:t>Avohoitotalon röntgen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4DF1E3B" w14:textId="77777777" w:rsidR="009D2375" w:rsidRPr="009D2375" w:rsidRDefault="009D2375" w:rsidP="009D2375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i-FI"/>
              </w:rPr>
            </w:pPr>
            <w:r w:rsidRPr="009D237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i-FI"/>
              </w:rPr>
              <w:t>44402</w:t>
            </w:r>
          </w:p>
          <w:p w14:paraId="4E976C57" w14:textId="77777777" w:rsidR="009D2375" w:rsidRPr="009D2375" w:rsidRDefault="009D2375" w:rsidP="009D2375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Cs/>
                <w:sz w:val="16"/>
                <w:szCs w:val="16"/>
                <w:lang w:eastAsia="fi-FI"/>
              </w:rPr>
            </w:pPr>
            <w:proofErr w:type="spellStart"/>
            <w:r w:rsidRPr="009D237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i-FI"/>
              </w:rPr>
              <w:t>Oulaskankaan</w:t>
            </w:r>
            <w:proofErr w:type="spellEnd"/>
            <w:r w:rsidRPr="009D237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i-FI"/>
              </w:rPr>
              <w:t xml:space="preserve"> röntgen</w:t>
            </w:r>
          </w:p>
        </w:tc>
      </w:tr>
      <w:tr w:rsidR="009D2375" w:rsidRPr="009D2375" w14:paraId="6AF82335" w14:textId="77777777" w:rsidTr="00823D5B">
        <w:trPr>
          <w:trHeight w:val="372"/>
        </w:trPr>
        <w:tc>
          <w:tcPr>
            <w:tcW w:w="858" w:type="dxa"/>
            <w:shd w:val="clear" w:color="auto" w:fill="auto"/>
            <w:noWrap/>
            <w:vAlign w:val="center"/>
          </w:tcPr>
          <w:p w14:paraId="5D27FD7C" w14:textId="77777777" w:rsidR="009D2375" w:rsidRPr="009D2375" w:rsidRDefault="009D2375" w:rsidP="009D2375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fi-FI"/>
              </w:rPr>
            </w:pPr>
            <w:r w:rsidRPr="009D2375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fi-FI"/>
              </w:rPr>
              <w:t>N156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62345BC8" w14:textId="77777777" w:rsidR="009D2375" w:rsidRPr="009D2375" w:rsidRDefault="009D2375" w:rsidP="009D2375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fi-FI"/>
              </w:rPr>
            </w:pPr>
            <w:r w:rsidRPr="009D2375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fi-FI"/>
              </w:rPr>
              <w:t>N158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DB1EA6A" w14:textId="77777777" w:rsidR="009D2375" w:rsidRPr="009D2375" w:rsidRDefault="009D2375" w:rsidP="009D2375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fi-FI"/>
              </w:rPr>
            </w:pPr>
            <w:r w:rsidRPr="009D2375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fi-FI"/>
              </w:rPr>
              <w:t>RUA9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D7AA76A" w14:textId="77777777" w:rsidR="009D2375" w:rsidRPr="009D2375" w:rsidRDefault="009D2375" w:rsidP="009D2375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fi-FI"/>
              </w:rPr>
            </w:pPr>
            <w:r w:rsidRPr="009D2375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fi-FI"/>
              </w:rPr>
              <w:t>RUA19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5759593" w14:textId="77777777" w:rsidR="009D2375" w:rsidRPr="009D2375" w:rsidRDefault="009D2375" w:rsidP="009D2375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fi-FI"/>
              </w:rPr>
            </w:pPr>
            <w:r w:rsidRPr="009D2375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fi-FI"/>
              </w:rPr>
              <w:t>RTG_3</w:t>
            </w:r>
          </w:p>
        </w:tc>
      </w:tr>
    </w:tbl>
    <w:p w14:paraId="63524779" w14:textId="77777777" w:rsidR="00823D5B" w:rsidRDefault="00823D5B" w:rsidP="004E7FC1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4C6B9D4B" w14:textId="740882E1" w:rsidR="009D2375" w:rsidRDefault="00823D5B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Alueelliset röntgenit: </w:t>
      </w:r>
      <w:hyperlink r:id="rId13" w:history="1">
        <w:r w:rsidRPr="00823D5B">
          <w:rPr>
            <w:rStyle w:val="Hyperlinkki"/>
            <w:rFonts w:ascii="Trebuchet MS" w:eastAsia="Times New Roman" w:hAnsi="Trebuchet MS" w:cs="Times New Roman"/>
            <w:lang w:eastAsia="fi-FI"/>
          </w:rPr>
          <w:t>Kuvantamisen ajanvaraus</w:t>
        </w:r>
      </w:hyperlink>
    </w:p>
    <w:p w14:paraId="0591DB64" w14:textId="77777777" w:rsidR="004E7FC1" w:rsidRPr="009D2375" w:rsidRDefault="004E7FC1" w:rsidP="004E7FC1">
      <w:pPr>
        <w:spacing w:line="120" w:lineRule="auto"/>
        <w:rPr>
          <w:rFonts w:ascii="Trebuchet MS" w:eastAsia="Times New Roman" w:hAnsi="Trebuchet MS" w:cs="Times New Roman"/>
          <w:lang w:eastAsia="fi-FI"/>
        </w:rPr>
      </w:pPr>
    </w:p>
    <w:p w14:paraId="577E1598" w14:textId="77777777" w:rsidR="009D2375" w:rsidRPr="009D2375" w:rsidRDefault="009D2375" w:rsidP="009D2375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lang w:eastAsia="fi-FI"/>
        </w:rPr>
      </w:pPr>
      <w:r w:rsidRPr="009D2375">
        <w:rPr>
          <w:rFonts w:ascii="Trebuchet MS" w:eastAsia="Times New Roman" w:hAnsi="Trebuchet MS" w:cs="Times New Roman"/>
          <w:b/>
          <w:lang w:eastAsia="fi-FI"/>
        </w:rPr>
        <w:t xml:space="preserve">Indikaatiot/kontraindikaatiot ja riskit </w:t>
      </w:r>
    </w:p>
    <w:p w14:paraId="1B0F4FC6" w14:textId="3AE63D39" w:rsidR="009D2375" w:rsidRPr="009D2375" w:rsidRDefault="00823D5B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>Indikaatiot:</w:t>
      </w:r>
      <w:r w:rsidR="009D2375" w:rsidRPr="009D2375">
        <w:rPr>
          <w:rFonts w:ascii="Trebuchet MS" w:eastAsia="Times New Roman" w:hAnsi="Trebuchet MS" w:cs="Times New Roman"/>
          <w:lang w:eastAsia="fi-FI"/>
        </w:rPr>
        <w:tab/>
      </w:r>
      <w:r>
        <w:rPr>
          <w:rFonts w:ascii="Trebuchet MS" w:eastAsia="Times New Roman" w:hAnsi="Trebuchet MS" w:cs="Times New Roman"/>
          <w:lang w:eastAsia="fi-FI"/>
        </w:rPr>
        <w:tab/>
      </w:r>
      <w:r w:rsidR="009D2375" w:rsidRPr="009D2375">
        <w:rPr>
          <w:rFonts w:ascii="Trebuchet MS" w:eastAsia="Times New Roman" w:hAnsi="Trebuchet MS" w:cs="Times New Roman"/>
          <w:lang w:eastAsia="fi-FI"/>
        </w:rPr>
        <w:t>Kaulan tutkiminen</w:t>
      </w:r>
    </w:p>
    <w:p w14:paraId="35741375" w14:textId="13DF6978" w:rsidR="009D2375" w:rsidRPr="009D2375" w:rsidRDefault="00823D5B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>Kontraindikaatiot</w:t>
      </w:r>
      <w:r w:rsidR="009D2375" w:rsidRPr="009D2375">
        <w:rPr>
          <w:rFonts w:ascii="Trebuchet MS" w:eastAsia="Times New Roman" w:hAnsi="Trebuchet MS" w:cs="Times New Roman"/>
          <w:lang w:eastAsia="fi-FI"/>
        </w:rPr>
        <w:t>:</w:t>
      </w:r>
      <w:r w:rsidR="009D2375" w:rsidRPr="009D2375">
        <w:rPr>
          <w:rFonts w:ascii="Trebuchet MS" w:eastAsia="Times New Roman" w:hAnsi="Trebuchet MS" w:cs="Times New Roman"/>
          <w:lang w:eastAsia="fi-FI"/>
        </w:rPr>
        <w:tab/>
        <w:t xml:space="preserve">Ei ole </w:t>
      </w:r>
    </w:p>
    <w:p w14:paraId="411B2FA5" w14:textId="6585038E" w:rsidR="009D2375" w:rsidRPr="009D2375" w:rsidRDefault="00823D5B" w:rsidP="009D2375">
      <w:pPr>
        <w:spacing w:line="240" w:lineRule="auto"/>
        <w:ind w:left="2604" w:hanging="2604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>Riskit</w:t>
      </w:r>
      <w:r w:rsidR="009D2375" w:rsidRPr="009D2375">
        <w:rPr>
          <w:rFonts w:ascii="Trebuchet MS" w:eastAsia="Times New Roman" w:hAnsi="Trebuchet MS" w:cs="Times New Roman"/>
          <w:lang w:eastAsia="fi-FI"/>
        </w:rPr>
        <w:t xml:space="preserve">: </w:t>
      </w:r>
      <w:r w:rsidR="009D2375" w:rsidRPr="009D2375">
        <w:rPr>
          <w:rFonts w:ascii="Trebuchet MS" w:eastAsia="Times New Roman" w:hAnsi="Trebuchet MS" w:cs="Times New Roman"/>
          <w:lang w:eastAsia="fi-FI"/>
        </w:rPr>
        <w:tab/>
      </w:r>
      <w:r w:rsidR="009D2375" w:rsidRPr="009D2375">
        <w:rPr>
          <w:rFonts w:ascii="Trebuchet MS" w:eastAsia="Times New Roman" w:hAnsi="Trebuchet MS" w:cs="Times New Roman"/>
          <w:lang w:eastAsia="fi-FI"/>
        </w:rPr>
        <w:tab/>
        <w:t>Näytteenoton jälkeinen verenvuoto tai tulehdus.</w:t>
      </w:r>
    </w:p>
    <w:p w14:paraId="4AFF9300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49B73A78" w14:textId="77777777" w:rsidR="009D2375" w:rsidRPr="009D2375" w:rsidRDefault="009D2375" w:rsidP="009D2375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lang w:eastAsia="fi-FI"/>
        </w:rPr>
      </w:pPr>
      <w:r w:rsidRPr="009D2375">
        <w:rPr>
          <w:rFonts w:ascii="Trebuchet MS" w:eastAsia="Times New Roman" w:hAnsi="Trebuchet MS" w:cs="Times New Roman"/>
          <w:b/>
          <w:lang w:eastAsia="fi-FI"/>
        </w:rPr>
        <w:t xml:space="preserve">Esivalmistelut </w:t>
      </w:r>
    </w:p>
    <w:p w14:paraId="154AF4C6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 xml:space="preserve">Potilas voi syödä, juoda ja ottaa lääkkeet normaalisti.  </w:t>
      </w:r>
    </w:p>
    <w:p w14:paraId="779D07F9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5E47D690" w14:textId="059C706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 xml:space="preserve">Röntgenlääkäri harkitsee näytteenoton tarpeellisuuden. Tällöin röntgenosastolla tulostetaan sytologinen näytetarra. Mikäli halutaan muita näytteitä, tarvittavat tarrat toimitetaan potilaan mukana röntgenosastolle.  </w:t>
      </w:r>
    </w:p>
    <w:p w14:paraId="04FF3CF0" w14:textId="77777777" w:rsidR="009D2375" w:rsidRPr="009D2375" w:rsidRDefault="009D2375" w:rsidP="009D2375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lang w:eastAsia="fi-FI"/>
        </w:rPr>
      </w:pPr>
      <w:r w:rsidRPr="009D2375">
        <w:rPr>
          <w:rFonts w:ascii="Trebuchet MS" w:eastAsia="Times New Roman" w:hAnsi="Trebuchet MS" w:cs="Times New Roman"/>
          <w:b/>
          <w:lang w:eastAsia="fi-FI"/>
        </w:rPr>
        <w:t xml:space="preserve">Toimenpiteen kulku </w:t>
      </w:r>
    </w:p>
    <w:p w14:paraId="4ED188DF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 xml:space="preserve">Potilas makaa selällään, pää taakse taivutettuna ja kaulan alue riisuttuna.  </w:t>
      </w:r>
    </w:p>
    <w:p w14:paraId="577CAA01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6492BDC8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 xml:space="preserve">Näyte otetaan steriilisti. Näytteenoton jälkeen pistokohtaa painetaan noin 5 minuuttia jälkivuodon estämiseksi. Tämän jälkeen laitetaan pistopaikan päälle haavasidos.  </w:t>
      </w:r>
    </w:p>
    <w:p w14:paraId="6C877E31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25010428" w14:textId="77777777" w:rsidR="009D2375" w:rsidRPr="009D2375" w:rsidRDefault="009D2375" w:rsidP="009D2375">
      <w:pPr>
        <w:keepNext/>
        <w:spacing w:before="240" w:after="240" w:line="240" w:lineRule="auto"/>
        <w:outlineLvl w:val="1"/>
        <w:rPr>
          <w:rFonts w:ascii="Trebuchet MS" w:eastAsia="Times New Roman" w:hAnsi="Trebuchet MS" w:cs="Times New Roman"/>
          <w:b/>
          <w:lang w:eastAsia="fi-FI"/>
        </w:rPr>
      </w:pPr>
      <w:r w:rsidRPr="009D2375">
        <w:rPr>
          <w:rFonts w:ascii="Trebuchet MS" w:eastAsia="Times New Roman" w:hAnsi="Trebuchet MS" w:cs="Times New Roman"/>
          <w:b/>
          <w:lang w:eastAsia="fi-FI"/>
        </w:rPr>
        <w:t xml:space="preserve">Jälkihoito ja seuranta </w:t>
      </w:r>
    </w:p>
    <w:p w14:paraId="33092ACE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 xml:space="preserve">Ultraäänen jälkeen ei ole rajoituksia tai jälkihoitoa.  </w:t>
      </w:r>
    </w:p>
    <w:p w14:paraId="01BBE420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202B5773" w14:textId="77777777" w:rsidR="009D2375" w:rsidRPr="009D2375" w:rsidRDefault="009D2375" w:rsidP="009D2375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9D2375">
        <w:rPr>
          <w:rFonts w:ascii="Trebuchet MS" w:eastAsia="Times New Roman" w:hAnsi="Trebuchet MS" w:cs="Times New Roman"/>
          <w:lang w:eastAsia="fi-FI"/>
        </w:rPr>
        <w:t xml:space="preserve">Näytteenoton jälkeen on seurattava pistopaikkaa. Raskaita ponnisteluja tulisi välttää tutkimuspäivän ajan. Haavasidoksen saa poistaa seuraavana päivänä.  </w:t>
      </w:r>
    </w:p>
    <w:p w14:paraId="79E6CBD7" w14:textId="009C7545" w:rsidR="00AA2438" w:rsidRPr="009D2375" w:rsidRDefault="004E7FC1" w:rsidP="009D23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D02C" wp14:editId="67B20391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2749974" cy="202565"/>
                <wp:effectExtent l="0" t="0" r="0" b="698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974" cy="20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301930246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p w14:paraId="293629A0" w14:textId="76A38B72" w:rsidR="009D2375" w:rsidRPr="009D2375" w:rsidRDefault="009D237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D2375">
                                  <w:rPr>
                                    <w:sz w:val="16"/>
                                    <w:szCs w:val="16"/>
                                  </w:rPr>
                                  <w:t xml:space="preserve">Laatija: </w:t>
                                </w:r>
                                <w:proofErr w:type="spellStart"/>
                                <w:r w:rsidR="004E7FC1">
                                  <w:rPr>
                                    <w:sz w:val="16"/>
                                    <w:szCs w:val="16"/>
                                  </w:rPr>
                                  <w:t>Kiuttu</w:t>
                                </w:r>
                                <w:proofErr w:type="spellEnd"/>
                                <w:r w:rsidR="004E7FC1">
                                  <w:rPr>
                                    <w:sz w:val="16"/>
                                    <w:szCs w:val="16"/>
                                  </w:rPr>
                                  <w:t xml:space="preserve"> Anna-Maria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7D02C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18.95pt;width:216.55pt;height:15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" fillcolor="#fffefe [3201]" stroked="f" strokeweight=".5pt">
                <v:textbox>
                  <w:txbxContent>
                    <w:sdt>
                      <w:sdtPr>
                        <w:rPr>
                          <w:sz w:val="16"/>
                          <w:szCs w:val="16"/>
                        </w:rPr>
                        <w:id w:val="-301930246"/>
                        <w:placeholder>
                          <w:docPart w:val="DefaultPlaceholder_-1854013440"/>
                        </w:placeholder>
                      </w:sdtPr>
                      <w:sdtContent>
                        <w:p w14:paraId="293629A0" w14:textId="76A38B72" w:rsidR="009D2375" w:rsidRPr="009D2375" w:rsidRDefault="009D237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D2375">
                            <w:rPr>
                              <w:sz w:val="16"/>
                              <w:szCs w:val="16"/>
                            </w:rPr>
                            <w:t xml:space="preserve">Laatija: </w:t>
                          </w:r>
                          <w:proofErr w:type="spellStart"/>
                          <w:r w:rsidR="004E7FC1">
                            <w:rPr>
                              <w:sz w:val="16"/>
                              <w:szCs w:val="16"/>
                            </w:rPr>
                            <w:t>Kiuttu</w:t>
                          </w:r>
                          <w:proofErr w:type="spellEnd"/>
                          <w:r w:rsidR="004E7FC1">
                            <w:rPr>
                              <w:sz w:val="16"/>
                              <w:szCs w:val="16"/>
                            </w:rPr>
                            <w:t xml:space="preserve"> Anna-Maria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2C676" wp14:editId="2D6B3962">
                <wp:simplePos x="0" y="0"/>
                <wp:positionH relativeFrom="column">
                  <wp:posOffset>3567430</wp:posOffset>
                </wp:positionH>
                <wp:positionV relativeFrom="paragraph">
                  <wp:posOffset>261408</wp:posOffset>
                </wp:positionV>
                <wp:extent cx="2973493" cy="208915"/>
                <wp:effectExtent l="0" t="0" r="0" b="63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493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75942185"/>
                              <w:placeholder>
                                <w:docPart w:val="3F0699616D394D55ABD91723BDE08D7E"/>
                              </w:placeholder>
                            </w:sdtPr>
                            <w:sdtContent>
                              <w:p w14:paraId="4AA4EDE7" w14:textId="349FA77F" w:rsidR="009D2375" w:rsidRPr="009D2375" w:rsidRDefault="009D2375" w:rsidP="009D237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Hyväksyjä</w:t>
                                </w:r>
                                <w:r w:rsidRPr="009D2375">
                                  <w:rPr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  <w:r w:rsidR="004E7FC1">
                                  <w:rPr>
                                    <w:sz w:val="16"/>
                                    <w:szCs w:val="16"/>
                                  </w:rPr>
                                  <w:t>Paakki Jyri-Johan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C676" id="Tekstiruutu 2" o:spid="_x0000_s1027" type="#_x0000_t202" style="position:absolute;margin-left:280.9pt;margin-top:20.6pt;width:234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" fillcolor="#fffefe [3201]" stroked="f" strokeweight=".5pt">
                <v:textbox>
                  <w:txbxContent>
                    <w:sdt>
                      <w:sdtPr>
                        <w:rPr>
                          <w:sz w:val="16"/>
                          <w:szCs w:val="16"/>
                        </w:rPr>
                        <w:id w:val="75942185"/>
                        <w:placeholder>
                          <w:docPart w:val="3F0699616D394D55ABD91723BDE08D7E"/>
                        </w:placeholder>
                      </w:sdtPr>
                      <w:sdtContent>
                        <w:p w14:paraId="4AA4EDE7" w14:textId="349FA77F" w:rsidR="009D2375" w:rsidRPr="009D2375" w:rsidRDefault="009D2375" w:rsidP="009D237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Hyväksyjä</w:t>
                          </w:r>
                          <w:r w:rsidRPr="009D2375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="004E7FC1">
                            <w:rPr>
                              <w:sz w:val="16"/>
                              <w:szCs w:val="16"/>
                            </w:rPr>
                            <w:t>Paakki Jyri-Johan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AA2438" w:rsidRPr="009D2375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pPr>
        <w:spacing w:line="240" w:lineRule="auto"/>
      </w:pPr>
      <w:r>
        <w:separator/>
      </w:r>
    </w:p>
  </w:endnote>
  <w:endnote w:type="continuationSeparator" w:id="0">
    <w:p w14:paraId="60F1DD15" w14:textId="77777777" w:rsidR="009D2375" w:rsidRDefault="009D2375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F1A6FD1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07F61">
          <w:rPr>
            <w:sz w:val="16"/>
            <w:szCs w:val="16"/>
          </w:rPr>
          <w:t xml:space="preserve">Kaulan ultraäänitutkimus </w:t>
        </w:r>
        <w:proofErr w:type="spellStart"/>
        <w:r w:rsidR="00507F61">
          <w:rPr>
            <w:sz w:val="16"/>
            <w:szCs w:val="16"/>
          </w:rPr>
          <w:t>kuv</w:t>
        </w:r>
        <w:proofErr w:type="spellEnd"/>
        <w:r w:rsidR="00507F61">
          <w:rPr>
            <w:sz w:val="16"/>
            <w:szCs w:val="16"/>
          </w:rPr>
          <w:t xml:space="preserve"> </w:t>
        </w:r>
        <w:proofErr w:type="spellStart"/>
        <w:r w:rsidR="00507F61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pPr>
        <w:spacing w:line="240" w:lineRule="auto"/>
      </w:pPr>
      <w:r>
        <w:separator/>
      </w:r>
    </w:p>
  </w:footnote>
  <w:footnote w:type="continuationSeparator" w:id="0">
    <w:p w14:paraId="7BDD19BC" w14:textId="77777777" w:rsidR="009D2375" w:rsidRDefault="009D2375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3-12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3BC825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11.12.2023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8"/>
  </w:num>
  <w:num w:numId="3" w16cid:durableId="1214081591">
    <w:abstractNumId w:val="1"/>
  </w:num>
  <w:num w:numId="4" w16cid:durableId="334958258">
    <w:abstractNumId w:val="13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0"/>
  </w:num>
  <w:num w:numId="8" w16cid:durableId="1754813634">
    <w:abstractNumId w:val="10"/>
  </w:num>
  <w:num w:numId="9" w16cid:durableId="1606114846">
    <w:abstractNumId w:val="10"/>
  </w:num>
  <w:num w:numId="10" w16cid:durableId="1477645058">
    <w:abstractNumId w:val="3"/>
  </w:num>
  <w:num w:numId="11" w16cid:durableId="841121598">
    <w:abstractNumId w:val="12"/>
  </w:num>
  <w:num w:numId="12" w16cid:durableId="225991095">
    <w:abstractNumId w:val="7"/>
  </w:num>
  <w:num w:numId="13" w16cid:durableId="70978191">
    <w:abstractNumId w:val="4"/>
  </w:num>
  <w:num w:numId="14" w16cid:durableId="240528770">
    <w:abstractNumId w:val="9"/>
  </w:num>
  <w:num w:numId="15" w16cid:durableId="452208856">
    <w:abstractNumId w:val="11"/>
  </w:num>
  <w:num w:numId="16" w16cid:durableId="1796949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pshp.fi/Dokumenttipankki/Sivut/Yleisohjeita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.oysnet.ppshp.fi/dokumentit/_layouts/15/WopiFrame.aspx?sourcedoc=%7b5b4e8386-b25b-44b2-9324-4bc2d8b4d3e0%7d&amp;action=defaul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F88817-F849-4A87-900E-F7C830D45413}"/>
      </w:docPartPr>
      <w:docPartBody>
        <w:p w:rsidR="00000000" w:rsidRDefault="005305E3">
          <w:r w:rsidRPr="00D75BA1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E3"/>
    <w:rsid w:val="005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305E3"/>
    <w:rPr>
      <w:color w:val="808080"/>
    </w:rPr>
  </w:style>
  <w:style w:type="paragraph" w:customStyle="1" w:styleId="E1AB2A4042CF4F2D8EEB818153F03652">
    <w:name w:val="E1AB2A4042CF4F2D8EEB818153F03652"/>
    <w:rsid w:val="005305E3"/>
  </w:style>
  <w:style w:type="paragraph" w:customStyle="1" w:styleId="FE43975FCEF04596860CBCFFD2854A02">
    <w:name w:val="FE43975FCEF04596860CBCFFD2854A02"/>
    <w:rsid w:val="005305E3"/>
  </w:style>
  <w:style w:type="paragraph" w:customStyle="1" w:styleId="3A9C4E6F72D9467083603A2937611B92">
    <w:name w:val="3A9C4E6F72D9467083603A2937611B92"/>
    <w:rsid w:val="005305E3"/>
  </w:style>
  <w:style w:type="paragraph" w:customStyle="1" w:styleId="3F0699616D394D55ABD91723BDE08D7E">
    <w:name w:val="3F0699616D394D55ABD91723BDE08D7E"/>
    <w:rsid w:val="00530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1527</Value>
      <Value>44</Value>
      <Value>1329</Value>
      <Value>42</Value>
      <Value>41</Value>
      <Value>618</Value>
      <Value>820</Value>
      <Value>57</Value>
      <Value>2688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i:0#.w|oysnet\kiuttuam</DisplayName>
        <AccountId>1043</AccountId>
        <AccountType/>
      </UserInfo>
      <UserInfo>
        <DisplayName>i:0#.w|oysnet\vaatajni</DisplayName>
        <AccountId>895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EP1AE Kaulan ultraäänitutkimus</TermName>
          <TermId xmlns="http://schemas.microsoft.com/office/infopath/2007/PartnerControls">20a29452-e530-4747-9968-70bcb23b7021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i:0#.w|oysnet\paakkijy</DisplayName>
        <AccountId>1148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MUAVRSSTWASF-628417917-264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https://internet.oysnet.ppshp.fi/dokumentit/_layouts/15/DocIdRedir.aspx?ID=MUAVRSSTWASF-628417917-264</Url>
      <Description>MUAVRSSTWASF-628417917-264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00497-DF78-45D1-81ED-35C2B082172C}"/>
</file>

<file path=customXml/itemProps4.xml><?xml version="1.0" encoding="utf-8"?>
<ds:datastoreItem xmlns:ds="http://schemas.openxmlformats.org/officeDocument/2006/customXml" ds:itemID="{40AFDA8A-D2ED-45CA-A502-6B7D4D3C578E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ADF72E-BC12-41A0-BDE9-8191C2D6C478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181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Kaulan ultraäänitutkimus oys kuv til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Kaulan ultraäänitutkimus kuv til</dc:title>
  <dc:subject/>
  <dc:creator/>
  <cp:keywords/>
  <dc:description/>
  <cp:lastModifiedBy/>
  <cp:revision>1</cp:revision>
  <dcterms:created xsi:type="dcterms:W3CDTF">2023-12-11T12:07:00Z</dcterms:created>
  <dcterms:modified xsi:type="dcterms:W3CDTF">2023-12-11T12:07:00Z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Order">
    <vt:r8>213100</vt:r8>
  </property>
  <property fmtid="{D5CDD505-2E9C-101B-9397-08002B2CF9AE}" pid="16" name="Kuvantamisen ikäryhmä">
    <vt:lpwstr>886;#Aikuinen|cf8c4afd-4c54-4b39-817d-454341937ee5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TemplateUrl">
    <vt:lpwstr/>
  </property>
  <property fmtid="{D5CDD505-2E9C-101B-9397-08002B2CF9AE}" pid="22" name="_dlc_DocIdItemGuid">
    <vt:lpwstr>23e7e022-3cde-4022-a9f5-5a12b2ebaaf1</vt:lpwstr>
  </property>
  <property fmtid="{D5CDD505-2E9C-101B-9397-08002B2CF9AE}" pid="23" name="Dokumentti jaetaan myös ekstranetissä">
    <vt:bool>true</vt:bool>
  </property>
  <property fmtid="{D5CDD505-2E9C-101B-9397-08002B2CF9AE}" pid="24" name="Erikoisala">
    <vt:lpwstr>44;#radiologia (PPSHP)|347958ae-6fb2-4668-a725-1f6de5332102</vt:lpwstr>
  </property>
  <property fmtid="{D5CDD505-2E9C-101B-9397-08002B2CF9AE}" pid="25" name="Organisaatiotiedon tarkennus toiminnan mukaan">
    <vt:lpwstr/>
  </property>
  <property fmtid="{D5CDD505-2E9C-101B-9397-08002B2CF9AE}" pid="26" name="Kuvantamisen ohjeen elinryhmät (sisältötyypin metatieto)">
    <vt:lpwstr/>
  </property>
  <property fmtid="{D5CDD505-2E9C-101B-9397-08002B2CF9AE}" pid="27" name="Toiminnanohjauskäsikirja">
    <vt:lpwstr>1527;#5.8.1 Hoito-ohjeet|e7df8190-5083-4ca9-bf1d-9f22ac04ec87</vt:lpwstr>
  </property>
  <property fmtid="{D5CDD505-2E9C-101B-9397-08002B2CF9AE}" pid="28" name="Kuvantamisen ohjeen tutkimusryhmät (sisältötyypin metatieto)">
    <vt:lpwstr>57;#Ultraääni|4f08c06f-311d-4072-8d29-e53fb16e4043</vt:lpwstr>
  </property>
  <property fmtid="{D5CDD505-2E9C-101B-9397-08002B2CF9AE}" pid="29" name="Organisaatiotieto">
    <vt:lpwstr>41;#Kuvantaminen|13fd9652-4cc4-4c00-9faf-49cd9c600ecb</vt:lpwstr>
  </property>
  <property fmtid="{D5CDD505-2E9C-101B-9397-08002B2CF9AE}" pid="30" name="Kuvantamisen tilaaja vai menetelmä">
    <vt:lpwstr>1329;#Tilaajaohje|1239afa4-5392-4d15-bec1-ee71147d5603</vt:lpwstr>
  </property>
  <property fmtid="{D5CDD505-2E9C-101B-9397-08002B2CF9AE}" pid="31" name="Toimenpidekoodit">
    <vt:lpwstr>618;#EP1AE Kaulan ultraäänitutkimus|20a29452-e530-4747-9968-70bcb23b7021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Kohdeorganisaatio">
    <vt:lpwstr>2688;#Pohde|3bd1eb7d-6289-427a-a46c-d4e835e69ad1</vt:lpwstr>
  </property>
  <property fmtid="{D5CDD505-2E9C-101B-9397-08002B2CF9AE}" pid="36" name="Kriisiviestintä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